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FECE1" w14:textId="77777777" w:rsidR="00FE067E" w:rsidRPr="00E47173" w:rsidRDefault="003C6034" w:rsidP="00CC1F3B">
      <w:pPr>
        <w:pStyle w:val="TitlePageOrigin"/>
        <w:rPr>
          <w:color w:val="auto"/>
        </w:rPr>
      </w:pPr>
      <w:r w:rsidRPr="00E47173">
        <w:rPr>
          <w:caps w:val="0"/>
          <w:color w:val="auto"/>
        </w:rPr>
        <w:t>WEST VIRGINIA LEGISLATURE</w:t>
      </w:r>
    </w:p>
    <w:p w14:paraId="63EF415D" w14:textId="7E01365F" w:rsidR="00CD36CF" w:rsidRPr="00E47173" w:rsidRDefault="00CD36CF" w:rsidP="00CC1F3B">
      <w:pPr>
        <w:pStyle w:val="TitlePageSession"/>
        <w:rPr>
          <w:color w:val="auto"/>
        </w:rPr>
      </w:pPr>
      <w:r w:rsidRPr="00E47173">
        <w:rPr>
          <w:color w:val="auto"/>
        </w:rPr>
        <w:t>20</w:t>
      </w:r>
      <w:r w:rsidR="00EC5E63" w:rsidRPr="00E47173">
        <w:rPr>
          <w:color w:val="auto"/>
        </w:rPr>
        <w:t>2</w:t>
      </w:r>
      <w:r w:rsidR="0020151F" w:rsidRPr="00E47173">
        <w:rPr>
          <w:color w:val="auto"/>
        </w:rPr>
        <w:t>6</w:t>
      </w:r>
      <w:r w:rsidRPr="00E47173">
        <w:rPr>
          <w:color w:val="auto"/>
        </w:rPr>
        <w:t xml:space="preserve"> </w:t>
      </w:r>
      <w:r w:rsidR="003C6034" w:rsidRPr="00E47173">
        <w:rPr>
          <w:caps w:val="0"/>
          <w:color w:val="auto"/>
        </w:rPr>
        <w:t>REGULAR SESSION</w:t>
      </w:r>
      <w:r w:rsidR="003F6CF7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FCBBB" wp14:editId="39C32F68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25902585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C98D80" w14:textId="7622D5EA" w:rsidR="003F6CF7" w:rsidRPr="003F6CF7" w:rsidRDefault="003F6CF7" w:rsidP="003F6CF7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3F6CF7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FCBBB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65C98D80" w14:textId="7622D5EA" w:rsidR="003F6CF7" w:rsidRPr="003F6CF7" w:rsidRDefault="003F6CF7" w:rsidP="003F6CF7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3F6CF7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6CAB6D84" w14:textId="77777777" w:rsidR="00CD36CF" w:rsidRPr="00E47173" w:rsidRDefault="00436C3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B30944F498AF4B4380B1CB6F48C8ADE2"/>
          </w:placeholder>
          <w:text/>
        </w:sdtPr>
        <w:sdtEndPr/>
        <w:sdtContent>
          <w:r w:rsidR="00AE48A0" w:rsidRPr="00E47173">
            <w:rPr>
              <w:color w:val="auto"/>
            </w:rPr>
            <w:t>Introduced</w:t>
          </w:r>
        </w:sdtContent>
      </w:sdt>
    </w:p>
    <w:p w14:paraId="07954DE7" w14:textId="30A62B0E" w:rsidR="00CD36CF" w:rsidRPr="00E47173" w:rsidRDefault="00436C3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1836E861048E40ABB0FDE7CEE6098A1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E47173">
            <w:rPr>
              <w:color w:val="auto"/>
            </w:rPr>
            <w:t>House</w:t>
          </w:r>
        </w:sdtContent>
      </w:sdt>
      <w:r w:rsidR="00303684" w:rsidRPr="00E47173">
        <w:rPr>
          <w:color w:val="auto"/>
        </w:rPr>
        <w:t xml:space="preserve"> </w:t>
      </w:r>
      <w:r w:rsidR="00CD36CF" w:rsidRPr="00E4717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32434E52A07C4BBC9E4E1A95DB3B96AA"/>
          </w:placeholder>
          <w:text/>
        </w:sdtPr>
        <w:sdtEndPr/>
        <w:sdtContent>
          <w:r>
            <w:rPr>
              <w:color w:val="auto"/>
            </w:rPr>
            <w:t>5235</w:t>
          </w:r>
        </w:sdtContent>
      </w:sdt>
    </w:p>
    <w:p w14:paraId="05DA4E98" w14:textId="483127D5" w:rsidR="00CD36CF" w:rsidRPr="00E47173" w:rsidRDefault="00CD36CF" w:rsidP="00CC1F3B">
      <w:pPr>
        <w:pStyle w:val="Sponsors"/>
        <w:rPr>
          <w:color w:val="auto"/>
        </w:rPr>
      </w:pPr>
      <w:r w:rsidRPr="00E4717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64001757E40C492A94C4305D0E73F1AB"/>
          </w:placeholder>
          <w:text w:multiLine="1"/>
        </w:sdtPr>
        <w:sdtEndPr/>
        <w:sdtContent>
          <w:r w:rsidR="00D34A88" w:rsidRPr="00E47173">
            <w:rPr>
              <w:color w:val="auto"/>
            </w:rPr>
            <w:t>Delegate</w:t>
          </w:r>
          <w:r w:rsidR="00713E3A">
            <w:rPr>
              <w:color w:val="auto"/>
            </w:rPr>
            <w:t>s</w:t>
          </w:r>
          <w:r w:rsidR="00D34A88" w:rsidRPr="00E47173">
            <w:rPr>
              <w:color w:val="auto"/>
            </w:rPr>
            <w:t xml:space="preserve"> Mo</w:t>
          </w:r>
          <w:r w:rsidR="00740EB6" w:rsidRPr="00E47173">
            <w:rPr>
              <w:color w:val="auto"/>
            </w:rPr>
            <w:t>o</w:t>
          </w:r>
          <w:r w:rsidR="00D34A88" w:rsidRPr="00E47173">
            <w:rPr>
              <w:color w:val="auto"/>
            </w:rPr>
            <w:t>re</w:t>
          </w:r>
          <w:r w:rsidR="00713E3A">
            <w:rPr>
              <w:color w:val="auto"/>
            </w:rPr>
            <w:t xml:space="preserve">, Dittman, Shamblin, Petitto, Pritt, Kyle, Hite, Jeffries, Phillips, </w:t>
          </w:r>
          <w:r w:rsidR="001A7F22">
            <w:rPr>
              <w:color w:val="auto"/>
            </w:rPr>
            <w:t xml:space="preserve">and </w:t>
          </w:r>
          <w:r w:rsidR="00713E3A">
            <w:rPr>
              <w:color w:val="auto"/>
            </w:rPr>
            <w:t>Campbell</w:t>
          </w:r>
        </w:sdtContent>
      </w:sdt>
    </w:p>
    <w:p w14:paraId="2305CF20" w14:textId="19292C28" w:rsidR="00E831B3" w:rsidRPr="00E47173" w:rsidRDefault="00CD36CF" w:rsidP="00CC1F3B">
      <w:pPr>
        <w:pStyle w:val="References"/>
        <w:rPr>
          <w:color w:val="auto"/>
        </w:rPr>
      </w:pPr>
      <w:r w:rsidRPr="00E4717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BF4644547B154EA98B800DC2F78C1CBB"/>
          </w:placeholder>
          <w:text w:multiLine="1"/>
        </w:sdtPr>
        <w:sdtEndPr/>
        <w:sdtContent>
          <w:r w:rsidR="00436C39">
            <w:rPr>
              <w:color w:val="auto"/>
            </w:rPr>
            <w:t>Introduced February 05, 2026; referred to the Committee on Finance</w:t>
          </w:r>
        </w:sdtContent>
      </w:sdt>
      <w:r w:rsidRPr="00E47173">
        <w:rPr>
          <w:color w:val="auto"/>
        </w:rPr>
        <w:t>]</w:t>
      </w:r>
    </w:p>
    <w:p w14:paraId="26A7C5C3" w14:textId="6601A184" w:rsidR="00920471" w:rsidRPr="00E47173" w:rsidRDefault="0000526A" w:rsidP="00920471">
      <w:pPr>
        <w:pStyle w:val="TitleSection"/>
        <w:rPr>
          <w:color w:val="auto"/>
        </w:rPr>
      </w:pPr>
      <w:r w:rsidRPr="00E47173">
        <w:rPr>
          <w:color w:val="auto"/>
        </w:rPr>
        <w:lastRenderedPageBreak/>
        <w:t>A BILL</w:t>
      </w:r>
      <w:r w:rsidR="00920471" w:rsidRPr="00E47173">
        <w:rPr>
          <w:color w:val="auto"/>
        </w:rPr>
        <w:t xml:space="preserve"> to amend and reenact §11-15-9s of the Code of West Virginia, 1931, as amended, relating to updating the back-to-school sales tax holiday amount.</w:t>
      </w:r>
    </w:p>
    <w:p w14:paraId="5D009435" w14:textId="31D1CDDF" w:rsidR="00920471" w:rsidRPr="00E47173" w:rsidRDefault="00303684" w:rsidP="00920471">
      <w:pPr>
        <w:pStyle w:val="EnactingClause"/>
        <w:rPr>
          <w:color w:val="auto"/>
        </w:rPr>
      </w:pPr>
      <w:r w:rsidRPr="00E47173">
        <w:rPr>
          <w:color w:val="auto"/>
        </w:rPr>
        <w:t>Be it enacted by the Legislature of West Virginia</w:t>
      </w:r>
    </w:p>
    <w:p w14:paraId="7A429FE0" w14:textId="77777777" w:rsidR="00920471" w:rsidRPr="00E47173" w:rsidRDefault="00920471" w:rsidP="00920471">
      <w:pPr>
        <w:pStyle w:val="ArticleHeading"/>
        <w:rPr>
          <w:rFonts w:ascii="Javanese Text" w:hAnsi="Javanese Text" w:cs="Javanese Text"/>
          <w:color w:val="auto"/>
        </w:rPr>
      </w:pPr>
      <w:r w:rsidRPr="00E47173">
        <w:rPr>
          <w:color w:val="auto"/>
        </w:rPr>
        <w:t>ARTICLE 15. CONSUMERS SALES AND SERVICE TAX.</w:t>
      </w:r>
      <w:r w:rsidRPr="00E47173">
        <w:rPr>
          <w:rFonts w:ascii="Javanese Text" w:hAnsi="Javanese Text" w:cs="Javanese Text"/>
          <w:color w:val="auto"/>
        </w:rPr>
        <w:t xml:space="preserve"> </w:t>
      </w:r>
    </w:p>
    <w:p w14:paraId="68FC406B" w14:textId="77777777" w:rsidR="00920471" w:rsidRPr="00E47173" w:rsidRDefault="00920471" w:rsidP="00920471">
      <w:pPr>
        <w:spacing w:line="240" w:lineRule="auto"/>
        <w:rPr>
          <w:rFonts w:eastAsia="Calibri"/>
          <w:color w:val="auto"/>
          <w:sz w:val="20"/>
        </w:rPr>
        <w:sectPr w:rsidR="00920471" w:rsidRPr="00E47173" w:rsidSect="006258EA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299"/>
        </w:sectPr>
      </w:pPr>
    </w:p>
    <w:p w14:paraId="30404661" w14:textId="77777777" w:rsidR="00920471" w:rsidRPr="00E47173" w:rsidRDefault="00920471" w:rsidP="00920471">
      <w:pPr>
        <w:suppressLineNumbers/>
        <w:ind w:left="720" w:hanging="720"/>
        <w:jc w:val="both"/>
        <w:outlineLvl w:val="3"/>
        <w:rPr>
          <w:rFonts w:eastAsia="Calibri" w:cs="Times New Roman"/>
          <w:b/>
          <w:color w:val="auto"/>
        </w:rPr>
      </w:pPr>
      <w:r w:rsidRPr="00E47173">
        <w:rPr>
          <w:rFonts w:eastAsia="Calibri" w:cs="Times New Roman"/>
          <w:b/>
          <w:color w:val="auto"/>
        </w:rPr>
        <w:t>§11-15-9s. Exemption for certain school supplies, school instructional materials, laptop and tablet computers, and sports equipment.</w:t>
      </w:r>
    </w:p>
    <w:p w14:paraId="2CD8B43B" w14:textId="77777777" w:rsidR="00920471" w:rsidRPr="00E47173" w:rsidRDefault="00920471" w:rsidP="00920471">
      <w:pPr>
        <w:rPr>
          <w:rFonts w:eastAsia="Calibri" w:cs="Times New Roman"/>
          <w:color w:val="auto"/>
        </w:rPr>
        <w:sectPr w:rsidR="00920471" w:rsidRPr="00E47173" w:rsidSect="00920471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</w:sectPr>
      </w:pPr>
    </w:p>
    <w:p w14:paraId="10870FBB" w14:textId="7028B484" w:rsidR="00920471" w:rsidRPr="00E47173" w:rsidRDefault="00920471" w:rsidP="00920471">
      <w:pPr>
        <w:ind w:firstLine="720"/>
        <w:jc w:val="both"/>
        <w:rPr>
          <w:rFonts w:eastAsia="Calibri" w:cs="Times New Roman"/>
          <w:color w:val="auto"/>
        </w:rPr>
      </w:pPr>
      <w:r w:rsidRPr="00E47173">
        <w:rPr>
          <w:rFonts w:eastAsia="Calibri" w:cs="Times New Roman"/>
          <w:color w:val="auto"/>
        </w:rPr>
        <w:t xml:space="preserve">(a) Effective July 1, </w:t>
      </w:r>
      <w:r w:rsidRPr="00E47173">
        <w:rPr>
          <w:rFonts w:eastAsia="Calibri" w:cs="Times New Roman"/>
          <w:strike/>
          <w:color w:val="auto"/>
        </w:rPr>
        <w:t>2021</w:t>
      </w:r>
      <w:r w:rsidRPr="00E47173">
        <w:rPr>
          <w:rFonts w:eastAsia="Calibri" w:cs="Times New Roman"/>
          <w:color w:val="auto"/>
        </w:rPr>
        <w:t xml:space="preserve"> </w:t>
      </w:r>
      <w:r w:rsidRPr="00E47173">
        <w:rPr>
          <w:rFonts w:eastAsia="Calibri" w:cs="Times New Roman"/>
          <w:color w:val="auto"/>
          <w:u w:val="single"/>
        </w:rPr>
        <w:t>2026,</w:t>
      </w:r>
      <w:r w:rsidRPr="00E47173">
        <w:rPr>
          <w:rFonts w:eastAsia="Calibri" w:cs="Times New Roman"/>
          <w:color w:val="auto"/>
        </w:rPr>
        <w:t xml:space="preserve"> the items identified in subdivisions (1) through (5) of this subsection are exempt from the tax imposed by this article and §11-15A-1 </w:t>
      </w:r>
      <w:r w:rsidRPr="00E47173">
        <w:rPr>
          <w:rFonts w:eastAsia="Calibri" w:cs="Times New Roman"/>
          <w:i/>
          <w:color w:val="auto"/>
        </w:rPr>
        <w:t xml:space="preserve">et seq. </w:t>
      </w:r>
      <w:r w:rsidRPr="00E47173">
        <w:rPr>
          <w:rFonts w:eastAsia="Calibri" w:cs="Times New Roman"/>
          <w:color w:val="auto"/>
        </w:rPr>
        <w:t>of this code, if the sale or purchase occurs on the first Sunday of August, or the previous Friday and Saturday, or the following Monday. The items exempt are:</w:t>
      </w:r>
    </w:p>
    <w:p w14:paraId="287339AC" w14:textId="61A8D6C0" w:rsidR="00920471" w:rsidRPr="00E47173" w:rsidRDefault="00920471" w:rsidP="00920471">
      <w:pPr>
        <w:ind w:firstLine="720"/>
        <w:jc w:val="both"/>
        <w:rPr>
          <w:rFonts w:eastAsia="Calibri" w:cs="Times New Roman"/>
          <w:color w:val="auto"/>
        </w:rPr>
      </w:pPr>
      <w:r w:rsidRPr="00E47173">
        <w:rPr>
          <w:rFonts w:eastAsia="Calibri" w:cs="Times New Roman"/>
          <w:color w:val="auto"/>
        </w:rPr>
        <w:t xml:space="preserve">(1) An item of clothing, the price of which is </w:t>
      </w:r>
      <w:r w:rsidRPr="00E47173">
        <w:rPr>
          <w:rFonts w:eastAsia="Calibri" w:cs="Times New Roman"/>
          <w:strike/>
          <w:color w:val="auto"/>
        </w:rPr>
        <w:t>$125</w:t>
      </w:r>
      <w:r w:rsidRPr="00E47173">
        <w:rPr>
          <w:rFonts w:eastAsia="Calibri" w:cs="Times New Roman"/>
          <w:color w:val="auto"/>
        </w:rPr>
        <w:t xml:space="preserve"> </w:t>
      </w:r>
      <w:r w:rsidRPr="00E47173">
        <w:rPr>
          <w:rFonts w:eastAsia="Calibri" w:cs="Times New Roman"/>
          <w:color w:val="auto"/>
          <w:u w:val="single"/>
        </w:rPr>
        <w:t>$150</w:t>
      </w:r>
      <w:r w:rsidRPr="00E47173">
        <w:rPr>
          <w:rFonts w:eastAsia="Calibri" w:cs="Times New Roman"/>
          <w:color w:val="auto"/>
        </w:rPr>
        <w:t xml:space="preserve"> or less;</w:t>
      </w:r>
    </w:p>
    <w:p w14:paraId="677852EC" w14:textId="77777777" w:rsidR="00920471" w:rsidRPr="00E47173" w:rsidRDefault="00920471" w:rsidP="00920471">
      <w:pPr>
        <w:ind w:firstLine="720"/>
        <w:jc w:val="both"/>
        <w:rPr>
          <w:rFonts w:eastAsia="Calibri" w:cs="Times New Roman"/>
          <w:color w:val="auto"/>
        </w:rPr>
      </w:pPr>
      <w:r w:rsidRPr="00E47173">
        <w:rPr>
          <w:rFonts w:eastAsia="Calibri" w:cs="Times New Roman"/>
          <w:color w:val="auto"/>
        </w:rPr>
        <w:t xml:space="preserve">(2) An item of school supplies, the price of which is </w:t>
      </w:r>
      <w:r w:rsidRPr="00E47173">
        <w:rPr>
          <w:rFonts w:eastAsia="Calibri" w:cs="Times New Roman"/>
          <w:strike/>
          <w:color w:val="auto"/>
        </w:rPr>
        <w:t>$50</w:t>
      </w:r>
      <w:r w:rsidRPr="00E47173">
        <w:rPr>
          <w:rFonts w:eastAsia="Calibri" w:cs="Times New Roman"/>
          <w:color w:val="auto"/>
        </w:rPr>
        <w:t xml:space="preserve"> </w:t>
      </w:r>
      <w:r w:rsidRPr="00E47173">
        <w:rPr>
          <w:rFonts w:eastAsia="Calibri" w:cs="Times New Roman"/>
          <w:color w:val="auto"/>
          <w:u w:val="single"/>
        </w:rPr>
        <w:t>$60</w:t>
      </w:r>
      <w:r w:rsidRPr="00E47173">
        <w:rPr>
          <w:rFonts w:eastAsia="Calibri" w:cs="Times New Roman"/>
          <w:color w:val="auto"/>
        </w:rPr>
        <w:t xml:space="preserve"> or less;</w:t>
      </w:r>
    </w:p>
    <w:p w14:paraId="0E1226F7" w14:textId="77777777" w:rsidR="00920471" w:rsidRPr="00E47173" w:rsidRDefault="00920471" w:rsidP="00920471">
      <w:pPr>
        <w:ind w:firstLine="720"/>
        <w:jc w:val="both"/>
        <w:rPr>
          <w:rFonts w:eastAsia="Calibri" w:cs="Times New Roman"/>
          <w:color w:val="auto"/>
        </w:rPr>
      </w:pPr>
      <w:r w:rsidRPr="00E47173">
        <w:rPr>
          <w:rFonts w:eastAsia="Calibri" w:cs="Times New Roman"/>
          <w:color w:val="auto"/>
        </w:rPr>
        <w:t xml:space="preserve">(3) An item of school instructional material, the price of which is </w:t>
      </w:r>
      <w:r w:rsidRPr="00E47173">
        <w:rPr>
          <w:rFonts w:eastAsia="Calibri" w:cs="Times New Roman"/>
          <w:strike/>
          <w:color w:val="auto"/>
        </w:rPr>
        <w:t>$20</w:t>
      </w:r>
      <w:r w:rsidRPr="00E47173">
        <w:rPr>
          <w:rFonts w:eastAsia="Calibri" w:cs="Times New Roman"/>
          <w:color w:val="auto"/>
        </w:rPr>
        <w:t xml:space="preserve"> </w:t>
      </w:r>
      <w:r w:rsidRPr="00E47173">
        <w:rPr>
          <w:rFonts w:eastAsia="Calibri" w:cs="Times New Roman"/>
          <w:color w:val="auto"/>
          <w:u w:val="single"/>
        </w:rPr>
        <w:t>$25</w:t>
      </w:r>
      <w:r w:rsidRPr="00E47173">
        <w:rPr>
          <w:rFonts w:eastAsia="Calibri" w:cs="Times New Roman"/>
          <w:color w:val="auto"/>
        </w:rPr>
        <w:t xml:space="preserve"> or less;</w:t>
      </w:r>
    </w:p>
    <w:p w14:paraId="696D958A" w14:textId="77777777" w:rsidR="00920471" w:rsidRPr="00E47173" w:rsidRDefault="00920471" w:rsidP="00920471">
      <w:pPr>
        <w:ind w:firstLine="720"/>
        <w:jc w:val="both"/>
        <w:rPr>
          <w:rFonts w:eastAsia="Calibri" w:cs="Times New Roman"/>
          <w:color w:val="auto"/>
        </w:rPr>
      </w:pPr>
      <w:r w:rsidRPr="00E47173">
        <w:rPr>
          <w:rFonts w:eastAsia="Calibri" w:cs="Times New Roman"/>
          <w:color w:val="auto"/>
        </w:rPr>
        <w:t xml:space="preserve">(4) Laptop and tablet computers, not purchased for use in a trade or business, the price of which is </w:t>
      </w:r>
      <w:r w:rsidRPr="00E47173">
        <w:rPr>
          <w:rFonts w:eastAsia="Calibri" w:cs="Times New Roman"/>
          <w:strike/>
          <w:color w:val="auto"/>
        </w:rPr>
        <w:t>$500</w:t>
      </w:r>
      <w:r w:rsidRPr="00E47173">
        <w:rPr>
          <w:rFonts w:eastAsia="Calibri" w:cs="Times New Roman"/>
          <w:color w:val="auto"/>
        </w:rPr>
        <w:t xml:space="preserve"> </w:t>
      </w:r>
      <w:r w:rsidRPr="00E47173">
        <w:rPr>
          <w:rFonts w:eastAsia="Calibri" w:cs="Times New Roman"/>
          <w:color w:val="auto"/>
          <w:u w:val="single"/>
        </w:rPr>
        <w:t>$600</w:t>
      </w:r>
      <w:r w:rsidRPr="00E47173">
        <w:rPr>
          <w:rFonts w:eastAsia="Calibri" w:cs="Times New Roman"/>
          <w:color w:val="auto"/>
        </w:rPr>
        <w:t xml:space="preserve"> or less; and</w:t>
      </w:r>
    </w:p>
    <w:p w14:paraId="2C0EB7BC" w14:textId="77777777" w:rsidR="00920471" w:rsidRPr="00E47173" w:rsidRDefault="00920471" w:rsidP="00920471">
      <w:pPr>
        <w:ind w:firstLine="720"/>
        <w:jc w:val="both"/>
        <w:rPr>
          <w:rFonts w:eastAsia="Calibri" w:cs="Times New Roman"/>
          <w:color w:val="auto"/>
        </w:rPr>
      </w:pPr>
      <w:r w:rsidRPr="00E47173">
        <w:rPr>
          <w:rFonts w:eastAsia="Calibri" w:cs="Times New Roman"/>
          <w:color w:val="auto"/>
        </w:rPr>
        <w:t xml:space="preserve">(5) Sports equipment, not purchased for use in a trade or business, the price of which is </w:t>
      </w:r>
      <w:r w:rsidRPr="00E47173">
        <w:rPr>
          <w:rFonts w:eastAsia="Calibri" w:cs="Times New Roman"/>
          <w:strike/>
          <w:color w:val="auto"/>
        </w:rPr>
        <w:t>$150</w:t>
      </w:r>
      <w:r w:rsidRPr="00E47173">
        <w:rPr>
          <w:rFonts w:eastAsia="Calibri" w:cs="Times New Roman"/>
          <w:color w:val="auto"/>
        </w:rPr>
        <w:t xml:space="preserve"> </w:t>
      </w:r>
      <w:r w:rsidRPr="00E47173">
        <w:rPr>
          <w:rFonts w:eastAsia="Calibri" w:cs="Times New Roman"/>
          <w:color w:val="auto"/>
          <w:u w:val="single"/>
        </w:rPr>
        <w:t>$180</w:t>
      </w:r>
      <w:r w:rsidRPr="00E47173">
        <w:rPr>
          <w:rFonts w:eastAsia="Calibri" w:cs="Times New Roman"/>
          <w:color w:val="auto"/>
        </w:rPr>
        <w:t xml:space="preserve"> or less.</w:t>
      </w:r>
    </w:p>
    <w:p w14:paraId="4BAB70A7" w14:textId="77777777" w:rsidR="00920471" w:rsidRPr="00E47173" w:rsidRDefault="00920471" w:rsidP="00920471">
      <w:pPr>
        <w:ind w:firstLine="720"/>
        <w:jc w:val="both"/>
        <w:rPr>
          <w:rFonts w:eastAsia="Calibri" w:cs="Times New Roman"/>
          <w:color w:val="auto"/>
        </w:rPr>
      </w:pPr>
      <w:r w:rsidRPr="00E47173">
        <w:rPr>
          <w:rFonts w:eastAsia="Calibri" w:cs="Times New Roman"/>
          <w:color w:val="auto"/>
        </w:rPr>
        <w:t>(b) For purposes of this section:</w:t>
      </w:r>
    </w:p>
    <w:p w14:paraId="0B0D89D8" w14:textId="77777777" w:rsidR="00920471" w:rsidRPr="00E47173" w:rsidRDefault="00920471" w:rsidP="00920471">
      <w:pPr>
        <w:ind w:firstLine="720"/>
        <w:jc w:val="both"/>
        <w:rPr>
          <w:rFonts w:eastAsia="Calibri" w:cs="Times New Roman"/>
          <w:color w:val="auto"/>
        </w:rPr>
      </w:pPr>
      <w:r w:rsidRPr="00E47173">
        <w:rPr>
          <w:rFonts w:eastAsia="Calibri" w:cs="Times New Roman"/>
          <w:color w:val="auto"/>
        </w:rPr>
        <w:t>(1) "Clothing" means all human wearing apparel suitable for general use. "Clothing" includes, but is not limited to, aprons, household and shop; athletic supporters; baby receiving blankets; bathing suits and caps; beach capes and coats; belts and suspenders; boots; coats and jackets; costumes; diapers, children and adult, including disposable diapers; ear muffs; footlets; formal wear; garters and garter belts; girdles; gloves and mittens for general use; hats and caps; hosiery; insoles for shoes; lab coats; neckties; overshoes; pantyhose; rainwear; rubber pants; sandals; scarves; shoes and shoe laces; slippers; sneakers; socks and stockings; steel-toed shoes; underwear; uniforms, athletic and nonathletic; and wedding apparel. "Clothing" does not include items purchased for use in a trade or business; clothing accessories or equipment; protective equipment; sports or recreational equipment; belt buckles sold separately; costume masks sold separately; patches and emblems sold separately; sewing equipment and supplies including, but not limited to, knitting needles, patterns, pins, scissors, sewing machines, sewing needles, tape measures, and thimbles; and sewing materials that become part of "clothing" including, but not limited to, buttons, fabric, lace, thread, yarn, and zippers.</w:t>
      </w:r>
    </w:p>
    <w:p w14:paraId="216DC869" w14:textId="77777777" w:rsidR="00920471" w:rsidRPr="00E47173" w:rsidRDefault="00920471" w:rsidP="00920471">
      <w:pPr>
        <w:ind w:firstLine="720"/>
        <w:jc w:val="both"/>
        <w:rPr>
          <w:rFonts w:eastAsia="Calibri" w:cs="Times New Roman"/>
          <w:color w:val="auto"/>
        </w:rPr>
      </w:pPr>
      <w:r w:rsidRPr="00E47173">
        <w:rPr>
          <w:rFonts w:eastAsia="Calibri" w:cs="Times New Roman"/>
          <w:color w:val="auto"/>
        </w:rPr>
        <w:t>(2) "School supplies" means items commonly used by a student in a course of study. "School supplies" includes only the following items: Binders; book bags; calculators; cellophane tape; blackboard chalk; compasses; composition books; crayons; erasers; folders, expandable, pocket, plastic, and manila; glue, paste, and paste sticks; highlighters; index cards; index card boxes; legal pads; lunch boxes; markers; notebooks; paper, loose-leaf ruled notebook paper, copy paper, graph paper, tracing paper, manila paper, colored paper, poster board, and construction paper; pencil boxes and other school supply boxes; pencil sharpeners; pencils; pens; protractors; rulers; scissors; and writing tablets. "School supplies" does not include any item purchased for use in a trade or business.</w:t>
      </w:r>
    </w:p>
    <w:p w14:paraId="0BAE2CAE" w14:textId="77777777" w:rsidR="00920471" w:rsidRPr="00E47173" w:rsidRDefault="00920471" w:rsidP="00920471">
      <w:pPr>
        <w:ind w:firstLine="720"/>
        <w:jc w:val="both"/>
        <w:rPr>
          <w:rFonts w:eastAsia="Calibri" w:cs="Times New Roman"/>
          <w:color w:val="auto"/>
        </w:rPr>
      </w:pPr>
      <w:r w:rsidRPr="00E47173">
        <w:rPr>
          <w:rFonts w:eastAsia="Calibri" w:cs="Times New Roman"/>
          <w:color w:val="auto"/>
        </w:rPr>
        <w:t>(3) "School instructional material" means written material commonly used by a student in a course of study as a reference and to learn the subject being taught. "School instructional material" includes only the following items: reference books, reference maps and globes, textbooks, and workbooks. "School instructional material" does not include any material purchased for use in a trade or business.</w:t>
      </w:r>
    </w:p>
    <w:p w14:paraId="33F4BC18" w14:textId="77777777" w:rsidR="00920471" w:rsidRPr="00E47173" w:rsidRDefault="00920471" w:rsidP="00920471">
      <w:pPr>
        <w:ind w:firstLine="720"/>
        <w:jc w:val="both"/>
        <w:outlineLvl w:val="4"/>
        <w:rPr>
          <w:rFonts w:cs="Arial"/>
          <w:color w:val="auto"/>
        </w:rPr>
      </w:pPr>
      <w:r w:rsidRPr="00E47173">
        <w:rPr>
          <w:rFonts w:eastAsia="Calibri" w:cs="Arial"/>
          <w:color w:val="auto"/>
        </w:rPr>
        <w:t xml:space="preserve">(c) The tax commissioner shall promulgate emergency rules and shall propose rules for legislative approval in accordance with the provisions of §29A-3-1 </w:t>
      </w:r>
      <w:r w:rsidRPr="00E47173">
        <w:rPr>
          <w:rFonts w:eastAsia="Calibri" w:cs="Arial"/>
          <w:i/>
          <w:color w:val="auto"/>
        </w:rPr>
        <w:t>et seq.</w:t>
      </w:r>
      <w:r w:rsidRPr="00E47173">
        <w:rPr>
          <w:rFonts w:eastAsia="Calibri" w:cs="Arial"/>
          <w:color w:val="auto"/>
        </w:rPr>
        <w:t xml:space="preserve"> of this code to establish eligibility requirements for the exemptions established by this section.</w:t>
      </w:r>
    </w:p>
    <w:p w14:paraId="4EE0B6FD" w14:textId="77777777" w:rsidR="00920471" w:rsidRPr="00E47173" w:rsidRDefault="00920471" w:rsidP="00920471">
      <w:pPr>
        <w:spacing w:line="240" w:lineRule="auto"/>
        <w:rPr>
          <w:rFonts w:eastAsia="Calibri"/>
          <w:color w:val="auto"/>
          <w:sz w:val="20"/>
        </w:rPr>
        <w:sectPr w:rsidR="00920471" w:rsidRPr="00E47173" w:rsidSect="00920471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</w:sectPr>
      </w:pPr>
    </w:p>
    <w:p w14:paraId="1DD8F2AF" w14:textId="77777777" w:rsidR="00920471" w:rsidRPr="00E47173" w:rsidRDefault="00920471" w:rsidP="00920471">
      <w:pPr>
        <w:pStyle w:val="Note"/>
        <w:rPr>
          <w:color w:val="auto"/>
        </w:rPr>
      </w:pPr>
    </w:p>
    <w:p w14:paraId="72613511" w14:textId="51A39EEB" w:rsidR="004F7C81" w:rsidRPr="00E47173" w:rsidRDefault="004F7C81" w:rsidP="004F7C81">
      <w:pPr>
        <w:pStyle w:val="Note"/>
        <w:rPr>
          <w:color w:val="auto"/>
        </w:rPr>
      </w:pPr>
      <w:r w:rsidRPr="00E47173">
        <w:rPr>
          <w:color w:val="auto"/>
        </w:rPr>
        <w:t>NOTE: The purpose of this bill is to modify the back-to-school sales tax holiday amount.</w:t>
      </w:r>
    </w:p>
    <w:p w14:paraId="2616159A" w14:textId="163DCE21" w:rsidR="004F7C81" w:rsidRPr="00E47173" w:rsidRDefault="004F7C81" w:rsidP="004F7C81">
      <w:pPr>
        <w:pStyle w:val="Note"/>
        <w:rPr>
          <w:color w:val="auto"/>
        </w:rPr>
      </w:pPr>
    </w:p>
    <w:p w14:paraId="38476D38" w14:textId="77777777" w:rsidR="004F7C81" w:rsidRPr="00E47173" w:rsidRDefault="004F7C81" w:rsidP="004F7C81">
      <w:pPr>
        <w:pStyle w:val="Note"/>
        <w:rPr>
          <w:color w:val="auto"/>
        </w:rPr>
      </w:pPr>
      <w:r w:rsidRPr="00E47173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4F7C81" w:rsidRPr="00E47173" w:rsidSect="00920471">
      <w:headerReference w:type="even" r:id="rId10"/>
      <w:footerReference w:type="even" r:id="rId11"/>
      <w:footerReference w:type="default" r:id="rId12"/>
      <w:headerReference w:type="first" r:id="rId13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A0D23" w14:textId="77777777" w:rsidR="00E369DB" w:rsidRPr="00B844FE" w:rsidRDefault="00E369DB" w:rsidP="00B844FE">
      <w:r>
        <w:separator/>
      </w:r>
    </w:p>
  </w:endnote>
  <w:endnote w:type="continuationSeparator" w:id="0">
    <w:p w14:paraId="015FB97A" w14:textId="77777777" w:rsidR="00E369DB" w:rsidRPr="00B844FE" w:rsidRDefault="00E369D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7652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3260EE" w14:textId="16260D10" w:rsidR="006258EA" w:rsidRDefault="006258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92D72F" w14:textId="38984F1B" w:rsidR="00D34A88" w:rsidRPr="00D34A88" w:rsidRDefault="00D34A88" w:rsidP="006258EA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518F" w14:textId="77777777" w:rsidR="00920471" w:rsidRDefault="00920471" w:rsidP="004818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DDD8954" w14:textId="77777777" w:rsidR="00920471" w:rsidRPr="00565CF8" w:rsidRDefault="00920471" w:rsidP="004818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21097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B84DD8" w14:textId="304EFC9D" w:rsidR="006258EA" w:rsidRDefault="006258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8EB90A" w14:textId="77777777" w:rsidR="00920471" w:rsidRPr="00623E0A" w:rsidRDefault="00920471" w:rsidP="00623E0A">
    <w:pPr>
      <w:pStyle w:val="Footer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0057A" w14:textId="77777777" w:rsidR="00E369DB" w:rsidRPr="00B844FE" w:rsidRDefault="00E369DB" w:rsidP="00B844FE">
      <w:r>
        <w:separator/>
      </w:r>
    </w:p>
  </w:footnote>
  <w:footnote w:type="continuationSeparator" w:id="0">
    <w:p w14:paraId="0DAD375D" w14:textId="77777777" w:rsidR="00E369DB" w:rsidRPr="00B844FE" w:rsidRDefault="00E369D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BE8E7" w14:textId="726E199A" w:rsidR="006258EA" w:rsidRDefault="006258EA">
    <w:pPr>
      <w:pStyle w:val="Header"/>
    </w:pPr>
    <w:r>
      <w:t>Intr. HB</w:t>
    </w:r>
    <w:r>
      <w:tab/>
    </w:r>
    <w:r>
      <w:tab/>
    </w:r>
    <w:sdt>
      <w:sdtPr>
        <w:alias w:val="CBD Number"/>
        <w:tag w:val="CBD Number"/>
        <w:id w:val="-535422688"/>
        <w:placeholder>
          <w:docPart w:val="DefaultPlaceholder_-1854013440"/>
        </w:placeholder>
      </w:sdtPr>
      <w:sdtEndPr/>
      <w:sdtContent>
        <w:r>
          <w:t>2026R1755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716D" w14:textId="77777777" w:rsidR="00920471" w:rsidRPr="00565CF8" w:rsidRDefault="00920471" w:rsidP="0048186E">
    <w:pPr>
      <w:pStyle w:val="Header"/>
    </w:pPr>
    <w:r>
      <w:t>CS for SB 451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0F60" w14:textId="4EC419C3" w:rsidR="00920471" w:rsidRPr="00565CF8" w:rsidRDefault="00920471" w:rsidP="004818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DB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3E53"/>
    <w:rsid w:val="001A66B7"/>
    <w:rsid w:val="001A7F22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2F2A83"/>
    <w:rsid w:val="00303684"/>
    <w:rsid w:val="003143F5"/>
    <w:rsid w:val="00314854"/>
    <w:rsid w:val="00394191"/>
    <w:rsid w:val="003C51CD"/>
    <w:rsid w:val="003C6034"/>
    <w:rsid w:val="003F6CF7"/>
    <w:rsid w:val="00400B5C"/>
    <w:rsid w:val="004171FB"/>
    <w:rsid w:val="004368E0"/>
    <w:rsid w:val="00436C39"/>
    <w:rsid w:val="00457BAD"/>
    <w:rsid w:val="004C13DD"/>
    <w:rsid w:val="004D3ABE"/>
    <w:rsid w:val="004E3441"/>
    <w:rsid w:val="004F7C81"/>
    <w:rsid w:val="00500579"/>
    <w:rsid w:val="00554E6B"/>
    <w:rsid w:val="00572702"/>
    <w:rsid w:val="005A5366"/>
    <w:rsid w:val="006258EA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13E3A"/>
    <w:rsid w:val="007208C1"/>
    <w:rsid w:val="00740EB6"/>
    <w:rsid w:val="00756C47"/>
    <w:rsid w:val="00763EC3"/>
    <w:rsid w:val="00766AD0"/>
    <w:rsid w:val="007A5259"/>
    <w:rsid w:val="007A7081"/>
    <w:rsid w:val="007F1CF5"/>
    <w:rsid w:val="00834EDE"/>
    <w:rsid w:val="008736AA"/>
    <w:rsid w:val="008965D9"/>
    <w:rsid w:val="008D275D"/>
    <w:rsid w:val="009079D2"/>
    <w:rsid w:val="00920471"/>
    <w:rsid w:val="00946186"/>
    <w:rsid w:val="00980327"/>
    <w:rsid w:val="00986478"/>
    <w:rsid w:val="009B3033"/>
    <w:rsid w:val="009B5557"/>
    <w:rsid w:val="009F1067"/>
    <w:rsid w:val="00A31E01"/>
    <w:rsid w:val="00A527AD"/>
    <w:rsid w:val="00A718CF"/>
    <w:rsid w:val="00AA069B"/>
    <w:rsid w:val="00AC43CE"/>
    <w:rsid w:val="00AC744A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9296A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CF42E4"/>
    <w:rsid w:val="00D34A88"/>
    <w:rsid w:val="00D579FC"/>
    <w:rsid w:val="00D81C16"/>
    <w:rsid w:val="00DE526B"/>
    <w:rsid w:val="00DF199D"/>
    <w:rsid w:val="00E01542"/>
    <w:rsid w:val="00E365F1"/>
    <w:rsid w:val="00E369DB"/>
    <w:rsid w:val="00E47173"/>
    <w:rsid w:val="00E62F48"/>
    <w:rsid w:val="00E831B3"/>
    <w:rsid w:val="00E95FBC"/>
    <w:rsid w:val="00EC2B30"/>
    <w:rsid w:val="00EC5E63"/>
    <w:rsid w:val="00EE70CB"/>
    <w:rsid w:val="00F32A3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3EAA7"/>
  <w15:chartTrackingRefBased/>
  <w15:docId w15:val="{DE81F793-1879-493C-8E64-3B7DABEC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paragraph" w:styleId="Heading4">
    <w:name w:val="heading 4"/>
    <w:basedOn w:val="Normal"/>
    <w:link w:val="Heading4Char"/>
    <w:uiPriority w:val="9"/>
    <w:qFormat/>
    <w:locked/>
    <w:rsid w:val="00E369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sid w:val="00E369DB"/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locked/>
    <w:rsid w:val="00E36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rticleHeadingChar">
    <w:name w:val="Article Heading Char"/>
    <w:link w:val="ArticleHeading"/>
    <w:rsid w:val="00E369DB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locked/>
    <w:rsid w:val="00920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0944F498AF4B4380B1CB6F48C8A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20DF-B32B-4F55-BEA1-6916C519F22C}"/>
      </w:docPartPr>
      <w:docPartBody>
        <w:p w:rsidR="003D293C" w:rsidRDefault="003D293C">
          <w:pPr>
            <w:pStyle w:val="B30944F498AF4B4380B1CB6F48C8ADE2"/>
          </w:pPr>
          <w:r w:rsidRPr="00B844FE">
            <w:t>Prefix Text</w:t>
          </w:r>
        </w:p>
      </w:docPartBody>
    </w:docPart>
    <w:docPart>
      <w:docPartPr>
        <w:name w:val="1836E861048E40ABB0FDE7CEE6098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EDB35-F65D-411A-B684-E42783CF319F}"/>
      </w:docPartPr>
      <w:docPartBody>
        <w:p w:rsidR="003D293C" w:rsidRDefault="003D293C">
          <w:pPr>
            <w:pStyle w:val="1836E861048E40ABB0FDE7CEE6098A19"/>
          </w:pPr>
          <w:r w:rsidRPr="00B844FE">
            <w:t>[Type here]</w:t>
          </w:r>
        </w:p>
      </w:docPartBody>
    </w:docPart>
    <w:docPart>
      <w:docPartPr>
        <w:name w:val="32434E52A07C4BBC9E4E1A95DB3B9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65D13-6322-4123-B8DD-36AF254A2E65}"/>
      </w:docPartPr>
      <w:docPartBody>
        <w:p w:rsidR="003D293C" w:rsidRDefault="003D293C">
          <w:pPr>
            <w:pStyle w:val="32434E52A07C4BBC9E4E1A95DB3B96AA"/>
          </w:pPr>
          <w:r w:rsidRPr="00B844FE">
            <w:t>Number</w:t>
          </w:r>
        </w:p>
      </w:docPartBody>
    </w:docPart>
    <w:docPart>
      <w:docPartPr>
        <w:name w:val="64001757E40C492A94C4305D0E73F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EEDCB-8FF9-4881-8FAF-3FDF9B04124A}"/>
      </w:docPartPr>
      <w:docPartBody>
        <w:p w:rsidR="003D293C" w:rsidRDefault="003D293C">
          <w:pPr>
            <w:pStyle w:val="64001757E40C492A94C4305D0E73F1AB"/>
          </w:pPr>
          <w:r w:rsidRPr="00B844FE">
            <w:t>Enter Sponsors Here</w:t>
          </w:r>
        </w:p>
      </w:docPartBody>
    </w:docPart>
    <w:docPart>
      <w:docPartPr>
        <w:name w:val="BF4644547B154EA98B800DC2F78C1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0519F-2473-44D1-96D3-E8950CDB6AB9}"/>
      </w:docPartPr>
      <w:docPartBody>
        <w:p w:rsidR="003D293C" w:rsidRDefault="003D293C">
          <w:pPr>
            <w:pStyle w:val="BF4644547B154EA98B800DC2F78C1CBB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4B3EB-A0E9-4F68-B652-197E97238558}"/>
      </w:docPartPr>
      <w:docPartBody>
        <w:p w:rsidR="003B6A9E" w:rsidRDefault="003B6A9E">
          <w:r w:rsidRPr="004433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93C"/>
    <w:rsid w:val="001A3E53"/>
    <w:rsid w:val="002F2A83"/>
    <w:rsid w:val="003B6A9E"/>
    <w:rsid w:val="003D293C"/>
    <w:rsid w:val="008965D9"/>
    <w:rsid w:val="009079D2"/>
    <w:rsid w:val="00AC43CE"/>
    <w:rsid w:val="00AC744A"/>
    <w:rsid w:val="00B9296A"/>
    <w:rsid w:val="00F3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0944F498AF4B4380B1CB6F48C8ADE2">
    <w:name w:val="B30944F498AF4B4380B1CB6F48C8ADE2"/>
  </w:style>
  <w:style w:type="paragraph" w:customStyle="1" w:styleId="1836E861048E40ABB0FDE7CEE6098A19">
    <w:name w:val="1836E861048E40ABB0FDE7CEE6098A19"/>
  </w:style>
  <w:style w:type="paragraph" w:customStyle="1" w:styleId="32434E52A07C4BBC9E4E1A95DB3B96AA">
    <w:name w:val="32434E52A07C4BBC9E4E1A95DB3B96AA"/>
  </w:style>
  <w:style w:type="paragraph" w:customStyle="1" w:styleId="64001757E40C492A94C4305D0E73F1AB">
    <w:name w:val="64001757E40C492A94C4305D0E73F1AB"/>
  </w:style>
  <w:style w:type="character" w:styleId="PlaceholderText">
    <w:name w:val="Placeholder Text"/>
    <w:basedOn w:val="DefaultParagraphFont"/>
    <w:uiPriority w:val="99"/>
    <w:semiHidden/>
    <w:rsid w:val="003B6A9E"/>
    <w:rPr>
      <w:color w:val="808080"/>
    </w:rPr>
  </w:style>
  <w:style w:type="paragraph" w:customStyle="1" w:styleId="BF4644547B154EA98B800DC2F78C1CBB">
    <w:name w:val="BF4644547B154EA98B800DC2F78C1C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Reed</dc:creator>
  <cp:keywords/>
  <dc:description/>
  <cp:lastModifiedBy>Sam Rowe</cp:lastModifiedBy>
  <cp:revision>2</cp:revision>
  <cp:lastPrinted>2025-12-22T18:26:00Z</cp:lastPrinted>
  <dcterms:created xsi:type="dcterms:W3CDTF">2026-02-04T23:16:00Z</dcterms:created>
  <dcterms:modified xsi:type="dcterms:W3CDTF">2026-02-04T23:16:00Z</dcterms:modified>
</cp:coreProperties>
</file>